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3A30" w14:textId="77777777" w:rsidR="008535D9" w:rsidRPr="00B1225E" w:rsidRDefault="002E5CA9" w:rsidP="001F5E85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58"/>
          <w:szCs w:val="58"/>
        </w:rPr>
      </w:pPr>
      <w:r w:rsidRPr="00B1225E">
        <w:rPr>
          <w:rFonts w:ascii="TH Sarabun New" w:hAnsi="TH Sarabun New" w:cs="TH Sarabun New"/>
          <w:noProof/>
        </w:rPr>
        <w:drawing>
          <wp:anchor distT="0" distB="0" distL="114300" distR="114300" simplePos="0" relativeHeight="251655680" behindDoc="1" locked="0" layoutInCell="1" allowOverlap="1" wp14:anchorId="2D4FDE04" wp14:editId="6C051D3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B1225E">
        <w:rPr>
          <w:rFonts w:ascii="TH Sarabun New" w:hAnsi="TH Sarabun New" w:cs="TH Sarabun New"/>
        </w:rPr>
        <w:tab/>
      </w:r>
      <w:r w:rsidR="008535D9" w:rsidRPr="00B1225E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307008AC" w14:textId="2B556448" w:rsidR="008535D9" w:rsidRPr="00B1225E" w:rsidRDefault="00ED6BA5" w:rsidP="004470AA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B1225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D9D32" wp14:editId="25C44A3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979A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B1225E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="008535D9" w:rsidRPr="00B122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4D7E" w:rsidRPr="00B1225E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4B4D7E" w:rsidRPr="00B1225E">
        <w:rPr>
          <w:rFonts w:ascii="TH Sarabun New" w:hAnsi="TH Sarabun New" w:cs="TH Sarabun New"/>
          <w:noProof/>
          <w:sz w:val="32"/>
          <w:szCs w:val="32"/>
          <w:cs/>
        </w:rPr>
        <w:t xml:space="preserve">             </w:t>
      </w:r>
      <w:r w:rsidR="00FB3EF2" w:rsidRPr="00B1225E">
        <w:rPr>
          <w:rFonts w:ascii="TH Sarabun New" w:hAnsi="TH Sarabun New" w:cs="TH Sarabun New"/>
          <w:noProof/>
          <w:sz w:val="32"/>
          <w:szCs w:val="32"/>
          <w:cs/>
        </w:rPr>
        <w:t xml:space="preserve">       </w:t>
      </w:r>
    </w:p>
    <w:p w14:paraId="55098207" w14:textId="1F3461D5" w:rsidR="008535D9" w:rsidRPr="00B1225E" w:rsidRDefault="00ED6BA5" w:rsidP="004470AA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B1225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05C59" wp14:editId="69C3B4E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4D5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B1225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FFAB0E" wp14:editId="5252073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1EB6D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B1225E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="004B4D7E" w:rsidRPr="00B1225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535D9" w:rsidRPr="00B1225E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="008535D9" w:rsidRPr="00B1225E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="008535D9" w:rsidRPr="00B1225E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="004B4D7E" w:rsidRPr="00B1225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68CE34AF" w14:textId="0CD604BB" w:rsidR="008535D9" w:rsidRPr="00B1225E" w:rsidRDefault="00232346" w:rsidP="00232346">
      <w:pPr>
        <w:tabs>
          <w:tab w:val="left" w:pos="709"/>
          <w:tab w:val="left" w:pos="9000"/>
        </w:tabs>
        <w:ind w:left="709" w:hanging="709"/>
        <w:rPr>
          <w:rFonts w:ascii="TH Sarabun New" w:hAnsi="TH Sarabun New" w:cs="TH Sarabun New"/>
          <w:sz w:val="32"/>
          <w:szCs w:val="32"/>
          <w:cs/>
        </w:rPr>
      </w:pPr>
      <w:r w:rsidRPr="00B1225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A586E9" wp14:editId="7175C55F">
                <wp:simplePos x="0" y="0"/>
                <wp:positionH relativeFrom="margin">
                  <wp:align>right</wp:align>
                </wp:positionH>
                <wp:positionV relativeFrom="paragraph">
                  <wp:posOffset>525306</wp:posOffset>
                </wp:positionV>
                <wp:extent cx="541464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3074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5.15pt,41.35pt" to="801.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">
                <v:stroke dashstyle="1 1" endcap="round"/>
                <w10:wrap anchorx="margin"/>
              </v:line>
            </w:pict>
          </mc:Fallback>
        </mc:AlternateContent>
      </w:r>
      <w:r w:rsidR="00ED6BA5" w:rsidRPr="00B1225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B7544" wp14:editId="49C2A97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C2A14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B1225E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32346">
        <w:rPr>
          <w:rFonts w:ascii="TH Sarabun New" w:hAnsi="TH Sarabun New" w:cs="TH Sarabun New"/>
          <w:sz w:val="32"/>
          <w:szCs w:val="32"/>
          <w:cs/>
        </w:rPr>
        <w:t>ขอเสนอต้นฉบับตำราเรียนในโครงการขอรับเงินสมนาคุณเพื่อสนับสนุนการผลิตตำราเรียน ประจำปีงบประมาณ 25</w:t>
      </w:r>
      <w:r w:rsidRPr="00232346">
        <w:rPr>
          <w:rFonts w:ascii="TH Sarabun New" w:hAnsi="TH Sarabun New" w:cs="TH Sarabun New"/>
          <w:sz w:val="32"/>
          <w:szCs w:val="32"/>
        </w:rPr>
        <w:t xml:space="preserve">xx </w:t>
      </w:r>
      <w:r w:rsidRPr="00232346">
        <w:rPr>
          <w:rFonts w:ascii="TH Sarabun New" w:hAnsi="TH Sarabun New" w:cs="TH Sarabun New"/>
          <w:sz w:val="32"/>
          <w:szCs w:val="32"/>
          <w:cs/>
        </w:rPr>
        <w:t xml:space="preserve">เรื่อง................................ เพื่อการขอหมายเลข </w:t>
      </w:r>
      <w:r w:rsidRPr="00232346">
        <w:rPr>
          <w:rFonts w:ascii="TH Sarabun New" w:hAnsi="TH Sarabun New" w:cs="TH Sarabun New"/>
          <w:sz w:val="32"/>
          <w:szCs w:val="32"/>
        </w:rPr>
        <w:t xml:space="preserve">ISBN </w:t>
      </w:r>
      <w:r w:rsidRPr="00232346">
        <w:rPr>
          <w:rFonts w:ascii="TH Sarabun New" w:hAnsi="TH Sarabun New" w:cs="TH Sarabun New"/>
          <w:sz w:val="32"/>
          <w:szCs w:val="32"/>
          <w:cs/>
        </w:rPr>
        <w:t>และจัดพิมพ์</w:t>
      </w:r>
    </w:p>
    <w:p w14:paraId="49C81E3A" w14:textId="706A0CA5" w:rsidR="00C87E7C" w:rsidRPr="00B1225E" w:rsidRDefault="00C87E7C" w:rsidP="00FB3EF2">
      <w:pPr>
        <w:spacing w:before="120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225E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B1225E">
        <w:rPr>
          <w:rFonts w:ascii="TH Sarabun New" w:hAnsi="TH Sarabun New" w:cs="TH Sarabun New"/>
          <w:sz w:val="32"/>
          <w:szCs w:val="32"/>
        </w:rPr>
        <w:tab/>
      </w:r>
      <w:r w:rsidR="00232346" w:rsidRPr="00232346">
        <w:rPr>
          <w:rStyle w:val="Strong"/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>ผู้อำนวยการกองส่งเสริมวิชาการ</w:t>
      </w:r>
    </w:p>
    <w:p w14:paraId="0037D932" w14:textId="34784AB3" w:rsidR="00232346" w:rsidRPr="00232346" w:rsidRDefault="00BB671A" w:rsidP="00232346">
      <w:pPr>
        <w:tabs>
          <w:tab w:val="left" w:pos="1418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32346">
        <w:rPr>
          <w:rFonts w:ascii="TH Sarabun New" w:hAnsi="TH Sarabun New" w:cs="TH Sarabun New"/>
          <w:sz w:val="32"/>
          <w:szCs w:val="32"/>
          <w:cs/>
        </w:rPr>
        <w:tab/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ด้วยบัดนี้ ต้นฉบับตำราเรียนในโครงการขอรับเงินสมนาคุณเพื่อสนับสนุนการผลิตตำราเรียน ประจำปีงบประมาณ 25</w:t>
      </w:r>
      <w:r w:rsidR="00232346" w:rsidRPr="00232346">
        <w:rPr>
          <w:rFonts w:ascii="TH Sarabun New" w:hAnsi="TH Sarabun New" w:cs="TH Sarabun New"/>
          <w:sz w:val="32"/>
          <w:szCs w:val="32"/>
        </w:rPr>
        <w:t xml:space="preserve">xx 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738E9">
        <w:rPr>
          <w:rFonts w:ascii="TH Sarabun New" w:hAnsi="TH Sarabun New" w:cs="TH Sarabun New" w:hint="cs"/>
          <w:sz w:val="32"/>
          <w:szCs w:val="32"/>
          <w:cs/>
        </w:rPr>
        <w:t xml:space="preserve"> (ชื่อตำรา)</w:t>
      </w:r>
      <w:r w:rsidR="00F24E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 xml:space="preserve">ซึ่งมี </w:t>
      </w:r>
      <w:r w:rsidR="009738E9">
        <w:rPr>
          <w:rFonts w:ascii="TH Sarabun New" w:hAnsi="TH Sarabun New" w:cs="TH Sarabun New" w:hint="cs"/>
          <w:sz w:val="32"/>
          <w:szCs w:val="32"/>
          <w:cs/>
        </w:rPr>
        <w:t>(ชื่อผู้แต่ง)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 xml:space="preserve"> อาจารย์ประจำภาควิชา</w:t>
      </w:r>
      <w:r w:rsidR="00F24E45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 xml:space="preserve"> เป็นผู้แต่ง ได้ผ่านการพิจารณาจากคณะกรรมการตรวจสอบคุณภาพตำราเรียนเรียบร้อยแล้ว และผู้แต่งได้ดำเนินการปรับปรุงแก้ไขตามข้อเสนอแนะของคณะกรรมการฯ ครบถ้วน ทั้งนี้ ที่ประชุมคณะกรรมการประจำส่วนงานวิชาการ คณะ.............. ครั้งที่ </w:t>
      </w:r>
      <w:r w:rsidR="00232346" w:rsidRPr="00232346">
        <w:rPr>
          <w:rFonts w:ascii="TH Sarabun New" w:hAnsi="TH Sarabun New" w:cs="TH Sarabun New"/>
          <w:sz w:val="32"/>
          <w:szCs w:val="32"/>
        </w:rPr>
        <w:t>x/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25</w:t>
      </w:r>
      <w:r w:rsidR="00232346" w:rsidRPr="00232346">
        <w:rPr>
          <w:rFonts w:ascii="TH Sarabun New" w:hAnsi="TH Sarabun New" w:cs="TH Sarabun New"/>
          <w:sz w:val="32"/>
          <w:szCs w:val="32"/>
        </w:rPr>
        <w:t xml:space="preserve">xxx 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F24E45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 xml:space="preserve">  มีมติเห็นชอบอนุมัติให้จัดพิมพ์โดยศูนย์ผลิตตำราเรียน มจพ. โดยเสนอกองส่งเสริมวิชาการดำเนินการในขั้นตอนต่อไป</w:t>
      </w:r>
    </w:p>
    <w:p w14:paraId="320F5477" w14:textId="7A8B6EF7" w:rsidR="00D85D9F" w:rsidRPr="00232346" w:rsidRDefault="00232346" w:rsidP="00232346">
      <w:pPr>
        <w:tabs>
          <w:tab w:val="left" w:pos="1418"/>
        </w:tabs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232346">
        <w:rPr>
          <w:rFonts w:ascii="TH Sarabun New" w:hAnsi="TH Sarabun New" w:cs="TH Sarabun New"/>
          <w:sz w:val="32"/>
          <w:szCs w:val="32"/>
          <w:cs/>
        </w:rPr>
        <w:t>ดังนั้น คณะ</w:t>
      </w:r>
      <w:r w:rsidR="00F24E45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  </w:t>
      </w:r>
      <w:r w:rsidRPr="00232346">
        <w:rPr>
          <w:rFonts w:ascii="TH Sarabun New" w:hAnsi="TH Sarabun New" w:cs="TH Sarabun New"/>
          <w:sz w:val="32"/>
          <w:szCs w:val="32"/>
          <w:cs/>
        </w:rPr>
        <w:t xml:space="preserve"> จึงขอส่งต้นฉบับตำราเรียนดังกล่าว พร้อม </w:t>
      </w:r>
      <w:r w:rsidRPr="00232346">
        <w:rPr>
          <w:rFonts w:ascii="TH Sarabun New" w:hAnsi="TH Sarabun New" w:cs="TH Sarabun New"/>
          <w:sz w:val="32"/>
          <w:szCs w:val="32"/>
        </w:rPr>
        <w:t>CD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232346">
        <w:rPr>
          <w:rFonts w:ascii="TH Sarabun New" w:hAnsi="TH Sarabun New" w:cs="TH Sarabun New"/>
          <w:sz w:val="32"/>
          <w:szCs w:val="32"/>
          <w:cs/>
        </w:rPr>
        <w:t xml:space="preserve">หรือส่งทางอีเมล </w:t>
      </w:r>
      <w:r w:rsidRPr="00232346">
        <w:rPr>
          <w:rFonts w:ascii="TH Sarabun New" w:hAnsi="TH Sarabun New" w:cs="TH Sarabun New"/>
          <w:sz w:val="32"/>
          <w:szCs w:val="32"/>
        </w:rPr>
        <w:t xml:space="preserve">aed@op.kmutnb.ac.th) </w:t>
      </w:r>
      <w:r w:rsidRPr="00232346">
        <w:rPr>
          <w:rFonts w:ascii="TH Sarabun New" w:hAnsi="TH Sarabun New" w:cs="TH Sarabun New"/>
          <w:sz w:val="32"/>
          <w:szCs w:val="32"/>
          <w:cs/>
        </w:rPr>
        <w:t xml:space="preserve">มายังกองส่งเสริมวิชาการ เพื่อดำเนินการขอหมายเลข </w:t>
      </w:r>
      <w:r w:rsidRPr="00232346">
        <w:rPr>
          <w:rFonts w:ascii="TH Sarabun New" w:hAnsi="TH Sarabun New" w:cs="TH Sarabun New"/>
          <w:sz w:val="32"/>
          <w:szCs w:val="32"/>
        </w:rPr>
        <w:t xml:space="preserve">ISBN </w:t>
      </w:r>
      <w:r w:rsidRPr="00232346">
        <w:rPr>
          <w:rFonts w:ascii="TH Sarabun New" w:hAnsi="TH Sarabun New" w:cs="TH Sarabun New"/>
          <w:sz w:val="32"/>
          <w:szCs w:val="32"/>
          <w:cs/>
        </w:rPr>
        <w:t>และจัดพิมพ์ต่อไป</w:t>
      </w:r>
    </w:p>
    <w:p w14:paraId="112829B5" w14:textId="262F2850" w:rsidR="00B766A3" w:rsidRPr="00B1225E" w:rsidRDefault="00232346" w:rsidP="00D85D9F">
      <w:pPr>
        <w:spacing w:before="120" w:after="240"/>
        <w:ind w:firstLine="1418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bookmarkStart w:id="0" w:name="_Hlk202438702"/>
      <w:bookmarkStart w:id="1" w:name="_Hlk202438708"/>
      <w:r w:rsidRPr="0023234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จึงเรียนมาเพื่อโปรดพิจารณาดำเนินการต่อไปด้วย</w:t>
      </w:r>
      <w:r w:rsidR="00F13646" w:rsidRPr="00B1225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bookmarkEnd w:id="0"/>
    <w:p w14:paraId="4CD4BB60" w14:textId="34CADF74" w:rsidR="00C87E7C" w:rsidRPr="00B1225E" w:rsidRDefault="00C87E7C" w:rsidP="00D05F06">
      <w:pPr>
        <w:rPr>
          <w:rFonts w:ascii="TH Sarabun New" w:hAnsi="TH Sarabun New" w:cs="TH Sarabun New"/>
          <w:sz w:val="32"/>
          <w:szCs w:val="32"/>
        </w:rPr>
      </w:pPr>
    </w:p>
    <w:p w14:paraId="18253BAD" w14:textId="77777777" w:rsidR="00C87E7C" w:rsidRPr="00D05F06" w:rsidRDefault="00C87E7C" w:rsidP="00A60D81">
      <w:pPr>
        <w:ind w:firstLine="1411"/>
        <w:rPr>
          <w:rFonts w:ascii="TH Sarabun New" w:hAnsi="TH Sarabun New" w:cs="TH Sarabun New"/>
          <w:sz w:val="32"/>
          <w:szCs w:val="32"/>
        </w:rPr>
      </w:pPr>
    </w:p>
    <w:p w14:paraId="676F219B" w14:textId="20CE9991" w:rsidR="007469E1" w:rsidRPr="00B1225E" w:rsidRDefault="007469E1" w:rsidP="007469E1">
      <w:pPr>
        <w:ind w:firstLine="1412"/>
        <w:jc w:val="center"/>
        <w:rPr>
          <w:rFonts w:ascii="TH Sarabun New" w:hAnsi="TH Sarabun New" w:cs="TH Sarabun New"/>
          <w:sz w:val="32"/>
          <w:szCs w:val="32"/>
        </w:rPr>
      </w:pPr>
      <w:r w:rsidRPr="00B1225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</w:t>
      </w:r>
    </w:p>
    <w:p w14:paraId="3361C95D" w14:textId="0D978C5C" w:rsidR="000618B1" w:rsidRPr="00B1225E" w:rsidRDefault="007469E1" w:rsidP="00B84631">
      <w:pPr>
        <w:ind w:firstLine="1412"/>
        <w:jc w:val="center"/>
        <w:rPr>
          <w:rFonts w:ascii="TH Sarabun New" w:hAnsi="TH Sarabun New" w:cs="TH Sarabun New"/>
          <w:sz w:val="32"/>
          <w:szCs w:val="32"/>
        </w:rPr>
      </w:pPr>
      <w:r w:rsidRPr="00B1225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32346" w:rsidRPr="00232346">
        <w:rPr>
          <w:rFonts w:ascii="TH Sarabun New" w:hAnsi="TH Sarabun New" w:cs="TH Sarabun New"/>
          <w:sz w:val="32"/>
          <w:szCs w:val="32"/>
          <w:cs/>
        </w:rPr>
        <w:t>ตำแหน่ง ....................................</w:t>
      </w:r>
    </w:p>
    <w:bookmarkEnd w:id="1"/>
    <w:p w14:paraId="4976D1B2" w14:textId="77777777" w:rsidR="000618B1" w:rsidRPr="00B1225E" w:rsidRDefault="000618B1" w:rsidP="00B84631">
      <w:pPr>
        <w:ind w:firstLine="1412"/>
        <w:jc w:val="center"/>
        <w:rPr>
          <w:rFonts w:ascii="TH Sarabun New" w:hAnsi="TH Sarabun New" w:cs="TH Sarabun New"/>
          <w:sz w:val="32"/>
          <w:szCs w:val="32"/>
        </w:rPr>
      </w:pPr>
    </w:p>
    <w:p w14:paraId="6E577C7E" w14:textId="77777777" w:rsidR="000618B1" w:rsidRPr="00B1225E" w:rsidRDefault="000618B1" w:rsidP="00F917E3">
      <w:pPr>
        <w:rPr>
          <w:rFonts w:ascii="TH Sarabun New" w:hAnsi="TH Sarabun New" w:cs="TH Sarabun New"/>
          <w:sz w:val="32"/>
          <w:szCs w:val="32"/>
        </w:rPr>
      </w:pPr>
    </w:p>
    <w:sectPr w:rsidR="000618B1" w:rsidRPr="00B1225E" w:rsidSect="00FB3EF2">
      <w:headerReference w:type="even" r:id="rId7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BC21" w14:textId="77777777" w:rsidR="00C45A9E" w:rsidRDefault="00C45A9E">
      <w:r>
        <w:separator/>
      </w:r>
    </w:p>
  </w:endnote>
  <w:endnote w:type="continuationSeparator" w:id="0">
    <w:p w14:paraId="25683702" w14:textId="77777777" w:rsidR="00C45A9E" w:rsidRDefault="00C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783C" w14:textId="77777777" w:rsidR="00C45A9E" w:rsidRDefault="00C45A9E">
      <w:r>
        <w:separator/>
      </w:r>
    </w:p>
  </w:footnote>
  <w:footnote w:type="continuationSeparator" w:id="0">
    <w:p w14:paraId="06472B4B" w14:textId="77777777" w:rsidR="00C45A9E" w:rsidRDefault="00C4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CA2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D26FDD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E0"/>
    <w:rsid w:val="000009B3"/>
    <w:rsid w:val="00005D0C"/>
    <w:rsid w:val="00011A66"/>
    <w:rsid w:val="00041424"/>
    <w:rsid w:val="000618B1"/>
    <w:rsid w:val="0006583D"/>
    <w:rsid w:val="000D658D"/>
    <w:rsid w:val="00107DC9"/>
    <w:rsid w:val="00146F8C"/>
    <w:rsid w:val="001515B5"/>
    <w:rsid w:val="0018123E"/>
    <w:rsid w:val="00186B5C"/>
    <w:rsid w:val="00186D91"/>
    <w:rsid w:val="00193FB7"/>
    <w:rsid w:val="001E4D39"/>
    <w:rsid w:val="001F5E85"/>
    <w:rsid w:val="0020694F"/>
    <w:rsid w:val="00232346"/>
    <w:rsid w:val="00234405"/>
    <w:rsid w:val="002617BA"/>
    <w:rsid w:val="00267725"/>
    <w:rsid w:val="002747A4"/>
    <w:rsid w:val="002B292C"/>
    <w:rsid w:val="002E1EB8"/>
    <w:rsid w:val="002E5CA9"/>
    <w:rsid w:val="002F20E0"/>
    <w:rsid w:val="002F7109"/>
    <w:rsid w:val="00300CEA"/>
    <w:rsid w:val="00304565"/>
    <w:rsid w:val="00364EE1"/>
    <w:rsid w:val="003679F7"/>
    <w:rsid w:val="003716E8"/>
    <w:rsid w:val="00387B20"/>
    <w:rsid w:val="00393B2C"/>
    <w:rsid w:val="003A13AE"/>
    <w:rsid w:val="003B0B81"/>
    <w:rsid w:val="003E0B9F"/>
    <w:rsid w:val="003E4C9D"/>
    <w:rsid w:val="003F706F"/>
    <w:rsid w:val="0040621C"/>
    <w:rsid w:val="00411F3A"/>
    <w:rsid w:val="00430F23"/>
    <w:rsid w:val="004470AA"/>
    <w:rsid w:val="00481ECB"/>
    <w:rsid w:val="00485D6B"/>
    <w:rsid w:val="004A2C0A"/>
    <w:rsid w:val="004B1508"/>
    <w:rsid w:val="004B271C"/>
    <w:rsid w:val="004B4D7E"/>
    <w:rsid w:val="004C53C8"/>
    <w:rsid w:val="004D5326"/>
    <w:rsid w:val="005159E8"/>
    <w:rsid w:val="00541AD2"/>
    <w:rsid w:val="005507D4"/>
    <w:rsid w:val="00585CE4"/>
    <w:rsid w:val="00594116"/>
    <w:rsid w:val="005F4EE0"/>
    <w:rsid w:val="006208CF"/>
    <w:rsid w:val="00621AD4"/>
    <w:rsid w:val="00650D05"/>
    <w:rsid w:val="00665EB9"/>
    <w:rsid w:val="006A4118"/>
    <w:rsid w:val="006B17F4"/>
    <w:rsid w:val="006B602D"/>
    <w:rsid w:val="006D14DC"/>
    <w:rsid w:val="006D16F7"/>
    <w:rsid w:val="006D7D0D"/>
    <w:rsid w:val="00704FDE"/>
    <w:rsid w:val="00711F6E"/>
    <w:rsid w:val="007469E1"/>
    <w:rsid w:val="00763865"/>
    <w:rsid w:val="007941B5"/>
    <w:rsid w:val="007C3A67"/>
    <w:rsid w:val="007E620D"/>
    <w:rsid w:val="007E6E95"/>
    <w:rsid w:val="008037D1"/>
    <w:rsid w:val="008535D9"/>
    <w:rsid w:val="0086677E"/>
    <w:rsid w:val="008720A2"/>
    <w:rsid w:val="008D35A2"/>
    <w:rsid w:val="008E38C7"/>
    <w:rsid w:val="00904C2B"/>
    <w:rsid w:val="00921E9F"/>
    <w:rsid w:val="00923102"/>
    <w:rsid w:val="00930720"/>
    <w:rsid w:val="0093575E"/>
    <w:rsid w:val="00946E2C"/>
    <w:rsid w:val="00951D06"/>
    <w:rsid w:val="009738E9"/>
    <w:rsid w:val="00986F87"/>
    <w:rsid w:val="00990D85"/>
    <w:rsid w:val="009C74E1"/>
    <w:rsid w:val="009D74D7"/>
    <w:rsid w:val="009F531D"/>
    <w:rsid w:val="00A549D3"/>
    <w:rsid w:val="00A60D81"/>
    <w:rsid w:val="00A64DF4"/>
    <w:rsid w:val="00A66B97"/>
    <w:rsid w:val="00A82124"/>
    <w:rsid w:val="00A97E58"/>
    <w:rsid w:val="00AA777A"/>
    <w:rsid w:val="00AB3BC8"/>
    <w:rsid w:val="00AD0725"/>
    <w:rsid w:val="00AE4267"/>
    <w:rsid w:val="00B01D96"/>
    <w:rsid w:val="00B112D9"/>
    <w:rsid w:val="00B1191A"/>
    <w:rsid w:val="00B1225E"/>
    <w:rsid w:val="00B1495B"/>
    <w:rsid w:val="00B45135"/>
    <w:rsid w:val="00B54609"/>
    <w:rsid w:val="00B56E77"/>
    <w:rsid w:val="00B766A3"/>
    <w:rsid w:val="00B80B01"/>
    <w:rsid w:val="00B84631"/>
    <w:rsid w:val="00B8566C"/>
    <w:rsid w:val="00BB671A"/>
    <w:rsid w:val="00C13F57"/>
    <w:rsid w:val="00C25D8E"/>
    <w:rsid w:val="00C37F6E"/>
    <w:rsid w:val="00C45A9E"/>
    <w:rsid w:val="00C654E0"/>
    <w:rsid w:val="00C87E7C"/>
    <w:rsid w:val="00C94909"/>
    <w:rsid w:val="00CC6BEF"/>
    <w:rsid w:val="00D05F06"/>
    <w:rsid w:val="00D35165"/>
    <w:rsid w:val="00D518B7"/>
    <w:rsid w:val="00D6626B"/>
    <w:rsid w:val="00D718CE"/>
    <w:rsid w:val="00D7216E"/>
    <w:rsid w:val="00D822FC"/>
    <w:rsid w:val="00D85D9F"/>
    <w:rsid w:val="00DA01BD"/>
    <w:rsid w:val="00DA7909"/>
    <w:rsid w:val="00DB741A"/>
    <w:rsid w:val="00DF5B18"/>
    <w:rsid w:val="00E15189"/>
    <w:rsid w:val="00E414EC"/>
    <w:rsid w:val="00E537F1"/>
    <w:rsid w:val="00E632E7"/>
    <w:rsid w:val="00E84FD9"/>
    <w:rsid w:val="00E85E6E"/>
    <w:rsid w:val="00E92645"/>
    <w:rsid w:val="00EA5C85"/>
    <w:rsid w:val="00EC0D25"/>
    <w:rsid w:val="00EC2C07"/>
    <w:rsid w:val="00ED2056"/>
    <w:rsid w:val="00ED6BA5"/>
    <w:rsid w:val="00EE0C32"/>
    <w:rsid w:val="00EE65D8"/>
    <w:rsid w:val="00F04649"/>
    <w:rsid w:val="00F07424"/>
    <w:rsid w:val="00F116A9"/>
    <w:rsid w:val="00F133AF"/>
    <w:rsid w:val="00F13646"/>
    <w:rsid w:val="00F23720"/>
    <w:rsid w:val="00F24E45"/>
    <w:rsid w:val="00F57925"/>
    <w:rsid w:val="00F75317"/>
    <w:rsid w:val="00F9051B"/>
    <w:rsid w:val="00F917E3"/>
    <w:rsid w:val="00FB3EF2"/>
    <w:rsid w:val="00FE3A8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769B3"/>
  <w15:docId w15:val="{2C67E995-B170-428C-91CD-C71E3D72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E9264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9264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92645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59"/>
    <w:rsid w:val="00B766A3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(1)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NONGNARD UDOMSUBYING</cp:lastModifiedBy>
  <cp:revision>11</cp:revision>
  <cp:lastPrinted>2025-07-02T06:12:00Z</cp:lastPrinted>
  <dcterms:created xsi:type="dcterms:W3CDTF">2025-07-03T05:37:00Z</dcterms:created>
  <dcterms:modified xsi:type="dcterms:W3CDTF">2025-07-07T02:44:00Z</dcterms:modified>
</cp:coreProperties>
</file>