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3A30" w14:textId="77777777" w:rsidR="008535D9" w:rsidRPr="00B1225E" w:rsidRDefault="002E5CA9" w:rsidP="001F5E85">
      <w:pPr>
        <w:tabs>
          <w:tab w:val="left" w:pos="3600"/>
        </w:tabs>
        <w:spacing w:before="520" w:after="60" w:line="420" w:lineRule="exact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B1225E">
        <w:rPr>
          <w:rFonts w:ascii="TH Sarabun New" w:hAnsi="TH Sarabun New" w:cs="TH Sarabun New"/>
          <w:noProof/>
        </w:rPr>
        <w:drawing>
          <wp:anchor distT="0" distB="0" distL="114300" distR="114300" simplePos="0" relativeHeight="251655680" behindDoc="1" locked="0" layoutInCell="1" allowOverlap="1" wp14:anchorId="2D4FDE04" wp14:editId="6C051D3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B1225E">
        <w:rPr>
          <w:rFonts w:ascii="TH Sarabun New" w:hAnsi="TH Sarabun New" w:cs="TH Sarabun New"/>
        </w:rPr>
        <w:tab/>
      </w:r>
      <w:r w:rsidR="008535D9" w:rsidRPr="00B1225E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307008AC" w14:textId="2B556448" w:rsidR="008535D9" w:rsidRPr="00B1225E" w:rsidRDefault="00ED6BA5" w:rsidP="004470AA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B1225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3D9D32" wp14:editId="25C44A3A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2979A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mA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ZwmpgC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B1225E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="008535D9" w:rsidRPr="00B1225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B4D7E" w:rsidRPr="00B1225E">
        <w:rPr>
          <w:rFonts w:ascii="TH Sarabun New" w:hAnsi="TH Sarabun New" w:cs="TH Sarabun New"/>
          <w:sz w:val="32"/>
          <w:szCs w:val="32"/>
          <w:cs/>
        </w:rPr>
        <w:t xml:space="preserve">                    </w:t>
      </w:r>
      <w:r w:rsidR="004B4D7E" w:rsidRPr="00B1225E">
        <w:rPr>
          <w:rFonts w:ascii="TH Sarabun New" w:hAnsi="TH Sarabun New" w:cs="TH Sarabun New"/>
          <w:noProof/>
          <w:sz w:val="32"/>
          <w:szCs w:val="32"/>
          <w:cs/>
        </w:rPr>
        <w:t xml:space="preserve">             </w:t>
      </w:r>
      <w:r w:rsidR="00FB3EF2" w:rsidRPr="00B1225E">
        <w:rPr>
          <w:rFonts w:ascii="TH Sarabun New" w:hAnsi="TH Sarabun New" w:cs="TH Sarabun New"/>
          <w:noProof/>
          <w:sz w:val="32"/>
          <w:szCs w:val="32"/>
          <w:cs/>
        </w:rPr>
        <w:t xml:space="preserve">       </w:t>
      </w:r>
    </w:p>
    <w:p w14:paraId="55098207" w14:textId="1F3461D5" w:rsidR="008535D9" w:rsidRPr="00B1225E" w:rsidRDefault="00ED6BA5" w:rsidP="004470AA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B1225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605C59" wp14:editId="69C3B4E5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44D51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GT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HxeIZM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B1225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FFAB0E" wp14:editId="5252073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1EB6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IY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F5IiGCgCAABN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B1225E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="004B4D7E" w:rsidRPr="00B1225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535D9" w:rsidRPr="00B1225E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="008535D9" w:rsidRPr="00B1225E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="008535D9" w:rsidRPr="00B1225E">
        <w:rPr>
          <w:rFonts w:ascii="TH Sarabun New" w:hAnsi="TH Sarabun New" w:cs="TH Sarabun New"/>
          <w:b/>
          <w:bCs/>
          <w:sz w:val="38"/>
          <w:szCs w:val="38"/>
          <w:cs/>
        </w:rPr>
        <w:t xml:space="preserve"> </w:t>
      </w:r>
      <w:r w:rsidR="004B4D7E" w:rsidRPr="00B1225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8CE34AF" w14:textId="0CD604BB" w:rsidR="008535D9" w:rsidRPr="00B1225E" w:rsidRDefault="00232346" w:rsidP="00232346">
      <w:pPr>
        <w:tabs>
          <w:tab w:val="left" w:pos="709"/>
          <w:tab w:val="left" w:pos="9000"/>
        </w:tabs>
        <w:ind w:left="709" w:hanging="709"/>
        <w:rPr>
          <w:rFonts w:ascii="TH Sarabun New" w:hAnsi="TH Sarabun New" w:cs="TH Sarabun New"/>
          <w:sz w:val="32"/>
          <w:szCs w:val="32"/>
          <w:cs/>
        </w:rPr>
      </w:pPr>
      <w:r w:rsidRPr="00B1225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A586E9" wp14:editId="7175C55F">
                <wp:simplePos x="0" y="0"/>
                <wp:positionH relativeFrom="margin">
                  <wp:align>right</wp:align>
                </wp:positionH>
                <wp:positionV relativeFrom="paragraph">
                  <wp:posOffset>525306</wp:posOffset>
                </wp:positionV>
                <wp:extent cx="5414645" cy="0"/>
                <wp:effectExtent l="0" t="0" r="0" b="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53074" id="Line 1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5.15pt,41.35pt" to="801.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">
                <v:stroke dashstyle="1 1" endcap="round"/>
                <w10:wrap anchorx="margin"/>
              </v:line>
            </w:pict>
          </mc:Fallback>
        </mc:AlternateContent>
      </w:r>
      <w:r w:rsidR="00ED6BA5" w:rsidRPr="00B1225E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EB7544" wp14:editId="49C2A972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C2A14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B1225E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32346">
        <w:rPr>
          <w:rFonts w:ascii="TH Sarabun New" w:hAnsi="TH Sarabun New" w:cs="TH Sarabun New"/>
          <w:sz w:val="32"/>
          <w:szCs w:val="32"/>
          <w:cs/>
        </w:rPr>
        <w:t>ขอเสนอต้นฉบับตำราเรียนในโครงการขอรับเงินสมนาคุณเพื่อสนับสนุนการผลิตตำราเรียน ประจำปีงบประมาณ 25</w:t>
      </w:r>
      <w:r w:rsidRPr="00232346">
        <w:rPr>
          <w:rFonts w:ascii="TH Sarabun New" w:hAnsi="TH Sarabun New" w:cs="TH Sarabun New"/>
          <w:sz w:val="32"/>
          <w:szCs w:val="32"/>
        </w:rPr>
        <w:t xml:space="preserve">xx </w:t>
      </w:r>
      <w:r w:rsidRPr="00232346">
        <w:rPr>
          <w:rFonts w:ascii="TH Sarabun New" w:hAnsi="TH Sarabun New" w:cs="TH Sarabun New"/>
          <w:sz w:val="32"/>
          <w:szCs w:val="32"/>
          <w:cs/>
        </w:rPr>
        <w:t xml:space="preserve">เรื่อง................................ เพื่อการขอหมายเลข </w:t>
      </w:r>
      <w:r w:rsidRPr="00232346">
        <w:rPr>
          <w:rFonts w:ascii="TH Sarabun New" w:hAnsi="TH Sarabun New" w:cs="TH Sarabun New"/>
          <w:sz w:val="32"/>
          <w:szCs w:val="32"/>
        </w:rPr>
        <w:t xml:space="preserve">ISBN </w:t>
      </w:r>
      <w:r w:rsidRPr="00232346">
        <w:rPr>
          <w:rFonts w:ascii="TH Sarabun New" w:hAnsi="TH Sarabun New" w:cs="TH Sarabun New"/>
          <w:sz w:val="32"/>
          <w:szCs w:val="32"/>
          <w:cs/>
        </w:rPr>
        <w:t>และจัดพิมพ์</w:t>
      </w:r>
    </w:p>
    <w:p w14:paraId="49C81E3A" w14:textId="706A0CA5" w:rsidR="00C87E7C" w:rsidRPr="00B1225E" w:rsidRDefault="00C87E7C" w:rsidP="00FB3EF2">
      <w:pPr>
        <w:spacing w:before="120"/>
        <w:ind w:left="720" w:hanging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225E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B1225E">
        <w:rPr>
          <w:rFonts w:ascii="TH Sarabun New" w:hAnsi="TH Sarabun New" w:cs="TH Sarabun New"/>
          <w:sz w:val="32"/>
          <w:szCs w:val="32"/>
        </w:rPr>
        <w:tab/>
      </w:r>
      <w:r w:rsidR="00232346" w:rsidRPr="00232346">
        <w:rPr>
          <w:rStyle w:val="Strong"/>
          <w:rFonts w:ascii="TH Sarabun New" w:hAnsi="TH Sarabun New" w:cs="TH Sarabun New"/>
          <w:b w:val="0"/>
          <w:bCs w:val="0"/>
          <w:color w:val="000000"/>
          <w:sz w:val="32"/>
          <w:szCs w:val="32"/>
          <w:cs/>
        </w:rPr>
        <w:t>ผู้อำนวยการกองส่งเสริมวิชาการ</w:t>
      </w:r>
    </w:p>
    <w:p w14:paraId="71FE1D77" w14:textId="4B504972" w:rsidR="008D67FE" w:rsidRPr="00232346" w:rsidRDefault="00BB671A" w:rsidP="00232346">
      <w:pPr>
        <w:tabs>
          <w:tab w:val="left" w:pos="1418"/>
        </w:tabs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232346">
        <w:rPr>
          <w:rFonts w:ascii="TH Sarabun New" w:hAnsi="TH Sarabun New" w:cs="TH Sarabun New"/>
          <w:sz w:val="32"/>
          <w:szCs w:val="32"/>
          <w:cs/>
        </w:rPr>
        <w:tab/>
      </w:r>
      <w:r w:rsidR="008D67FE">
        <w:rPr>
          <w:rFonts w:ascii="TH Sarabun New" w:hAnsi="TH Sarabun New" w:cs="TH Sarabun New"/>
          <w:sz w:val="32"/>
          <w:szCs w:val="32"/>
        </w:rPr>
        <w:tab/>
      </w:r>
      <w:r w:rsidR="008D67FE" w:rsidRPr="008D67FE">
        <w:rPr>
          <w:rFonts w:ascii="TH Sarabun New" w:hAnsi="TH Sarabun New" w:cs="TH Sarabun New"/>
          <w:sz w:val="32"/>
          <w:szCs w:val="32"/>
          <w:cs/>
        </w:rPr>
        <w:t xml:space="preserve">ด้วยบัดนี้ ต้นฉบับตำราเรียนในโครงการขอรับเงินสมนาคุณเพื่อสนับสนุนการผลิตตำราเรียน ประจำปีงบประมาณ </w:t>
      </w:r>
      <w:r w:rsidR="008D67FE" w:rsidRPr="008D67FE">
        <w:rPr>
          <w:rFonts w:ascii="TH Sarabun New" w:hAnsi="TH Sarabun New" w:cs="TH Sarabun New"/>
          <w:sz w:val="32"/>
          <w:szCs w:val="32"/>
        </w:rPr>
        <w:t xml:space="preserve">25xx </w:t>
      </w:r>
      <w:r w:rsidR="008D67FE" w:rsidRPr="008D67FE">
        <w:rPr>
          <w:rFonts w:ascii="TH Sarabun New" w:hAnsi="TH Sarabun New" w:cs="TH Sarabun New"/>
          <w:sz w:val="32"/>
          <w:szCs w:val="32"/>
          <w:cs/>
        </w:rPr>
        <w:t xml:space="preserve">เรื่อง (ชื่อตำรา) ซึ่งมี (ชื่อผู้แต่ง) อาจารย์ประจำภาควิชา.................. เป็นผู้แต่ง </w:t>
      </w:r>
      <w:r w:rsidR="008D67FE">
        <w:rPr>
          <w:rFonts w:ascii="TH Sarabun New" w:hAnsi="TH Sarabun New" w:cs="TH Sarabun New"/>
          <w:sz w:val="32"/>
          <w:szCs w:val="32"/>
        </w:rPr>
        <w:br/>
      </w:r>
      <w:r w:rsidR="008D67FE" w:rsidRPr="008D67FE">
        <w:rPr>
          <w:rFonts w:ascii="TH Sarabun New" w:hAnsi="TH Sarabun New" w:cs="TH Sarabun New"/>
          <w:sz w:val="32"/>
          <w:szCs w:val="32"/>
          <w:cs/>
        </w:rPr>
        <w:t xml:space="preserve">ได้ผ่านการพิจารณาจากคณะกรรมการตรวจสอบคุณภาพตำราเรียนเรียบร้อยแล้ว และผู้แต่งได้ดำเนินการปรับปรุงแก้ไขตามข้อเสนอแนะของคณะกรรมการฯ อย่างครบถ้วน โดยผู้แต่งได้ตรวจทานความถูกต้องของเนื้อหาและการจัดรูปเล่มโดยละเอียดเรียบร้อยแล้ว และขอยืนยันการตีพิมพ์ตามต้นฉบับที่นำส่ง ทั้งนี้ ที่ประชุมคณะกรรมการประจำส่วนงานวิชาการ คณะ.................. ครั้งที่ </w:t>
      </w:r>
      <w:r w:rsidR="008D67FE" w:rsidRPr="008D67FE">
        <w:rPr>
          <w:rFonts w:ascii="TH Sarabun New" w:hAnsi="TH Sarabun New" w:cs="TH Sarabun New"/>
          <w:sz w:val="32"/>
          <w:szCs w:val="32"/>
        </w:rPr>
        <w:t xml:space="preserve">x/25xx </w:t>
      </w:r>
      <w:r w:rsidR="008D67FE" w:rsidRPr="008D67FE">
        <w:rPr>
          <w:rFonts w:ascii="TH Sarabun New" w:hAnsi="TH Sarabun New" w:cs="TH Sarabun New"/>
          <w:sz w:val="32"/>
          <w:szCs w:val="32"/>
          <w:cs/>
        </w:rPr>
        <w:t>เมื่อวันที่.................. มีมติเห็นชอบอนุมัติให้จัดพิมพ์โดยศูนย์ผลิตตำราเรียนและสิ่งพิมพ์ดิจิทัล และเสนอส่งกองส่งเสริมวิชาการดำเนินการ</w:t>
      </w:r>
      <w:r w:rsidR="008D67FE">
        <w:rPr>
          <w:rFonts w:ascii="TH Sarabun New" w:hAnsi="TH Sarabun New" w:cs="TH Sarabun New"/>
          <w:sz w:val="32"/>
          <w:szCs w:val="32"/>
        </w:rPr>
        <w:br/>
      </w:r>
      <w:r w:rsidR="008D67FE" w:rsidRPr="008D67FE">
        <w:rPr>
          <w:rFonts w:ascii="TH Sarabun New" w:hAnsi="TH Sarabun New" w:cs="TH Sarabun New"/>
          <w:sz w:val="32"/>
          <w:szCs w:val="32"/>
          <w:cs/>
        </w:rPr>
        <w:t>ในขั้นตอนต่อไป</w:t>
      </w:r>
    </w:p>
    <w:p w14:paraId="320F5477" w14:textId="7A8B6EF7" w:rsidR="00D85D9F" w:rsidRPr="00232346" w:rsidRDefault="00232346" w:rsidP="00232346">
      <w:pPr>
        <w:tabs>
          <w:tab w:val="left" w:pos="1418"/>
        </w:tabs>
        <w:spacing w:before="12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32346">
        <w:rPr>
          <w:rFonts w:ascii="TH Sarabun New" w:hAnsi="TH Sarabun New" w:cs="TH Sarabun New"/>
          <w:sz w:val="32"/>
          <w:szCs w:val="32"/>
          <w:cs/>
        </w:rPr>
        <w:t>ดังนั้น คณะ</w:t>
      </w:r>
      <w:r w:rsidR="00F24E45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  </w:t>
      </w:r>
      <w:r w:rsidRPr="00232346">
        <w:rPr>
          <w:rFonts w:ascii="TH Sarabun New" w:hAnsi="TH Sarabun New" w:cs="TH Sarabun New"/>
          <w:sz w:val="32"/>
          <w:szCs w:val="32"/>
          <w:cs/>
        </w:rPr>
        <w:t xml:space="preserve"> จึงขอส่งต้นฉบับตำราเรียนดังกล่าว พร้อม </w:t>
      </w:r>
      <w:r w:rsidRPr="00232346">
        <w:rPr>
          <w:rFonts w:ascii="TH Sarabun New" w:hAnsi="TH Sarabun New" w:cs="TH Sarabun New"/>
          <w:sz w:val="32"/>
          <w:szCs w:val="32"/>
        </w:rPr>
        <w:t>CD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232346">
        <w:rPr>
          <w:rFonts w:ascii="TH Sarabun New" w:hAnsi="TH Sarabun New" w:cs="TH Sarabun New"/>
          <w:sz w:val="32"/>
          <w:szCs w:val="32"/>
          <w:cs/>
        </w:rPr>
        <w:t xml:space="preserve">หรือส่งทางอีเมล </w:t>
      </w:r>
      <w:r w:rsidRPr="00232346">
        <w:rPr>
          <w:rFonts w:ascii="TH Sarabun New" w:hAnsi="TH Sarabun New" w:cs="TH Sarabun New"/>
          <w:sz w:val="32"/>
          <w:szCs w:val="32"/>
        </w:rPr>
        <w:t xml:space="preserve">aed@op.kmutnb.ac.th) </w:t>
      </w:r>
      <w:r w:rsidRPr="00232346">
        <w:rPr>
          <w:rFonts w:ascii="TH Sarabun New" w:hAnsi="TH Sarabun New" w:cs="TH Sarabun New"/>
          <w:sz w:val="32"/>
          <w:szCs w:val="32"/>
          <w:cs/>
        </w:rPr>
        <w:t xml:space="preserve">มายังกองส่งเสริมวิชาการ เพื่อดำเนินการขอหมายเลข </w:t>
      </w:r>
      <w:r w:rsidRPr="00232346">
        <w:rPr>
          <w:rFonts w:ascii="TH Sarabun New" w:hAnsi="TH Sarabun New" w:cs="TH Sarabun New"/>
          <w:sz w:val="32"/>
          <w:szCs w:val="32"/>
        </w:rPr>
        <w:t xml:space="preserve">ISBN </w:t>
      </w:r>
      <w:r w:rsidRPr="00232346">
        <w:rPr>
          <w:rFonts w:ascii="TH Sarabun New" w:hAnsi="TH Sarabun New" w:cs="TH Sarabun New"/>
          <w:sz w:val="32"/>
          <w:szCs w:val="32"/>
          <w:cs/>
        </w:rPr>
        <w:t>และจัดพิมพ์ต่อไป</w:t>
      </w:r>
    </w:p>
    <w:p w14:paraId="112829B5" w14:textId="262F2850" w:rsidR="00B766A3" w:rsidRPr="00B1225E" w:rsidRDefault="00232346" w:rsidP="00D85D9F">
      <w:pPr>
        <w:spacing w:before="120" w:after="240"/>
        <w:ind w:firstLine="1418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  <w:bookmarkStart w:id="0" w:name="_Hlk202438702"/>
      <w:bookmarkStart w:id="1" w:name="_Hlk202438708"/>
      <w:r w:rsidRPr="00232346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จึงเรียนมาเพื่อโปรดพิจารณาดำเนินการต่อไปด้วย</w:t>
      </w:r>
      <w:r w:rsidR="00F13646" w:rsidRPr="00B1225E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bookmarkEnd w:id="0"/>
    <w:p w14:paraId="4CD4BB60" w14:textId="34CADF74" w:rsidR="00C87E7C" w:rsidRPr="00B1225E" w:rsidRDefault="00C87E7C" w:rsidP="00D05F06">
      <w:pPr>
        <w:rPr>
          <w:rFonts w:ascii="TH Sarabun New" w:hAnsi="TH Sarabun New" w:cs="TH Sarabun New"/>
          <w:sz w:val="32"/>
          <w:szCs w:val="32"/>
        </w:rPr>
      </w:pPr>
    </w:p>
    <w:p w14:paraId="18253BAD" w14:textId="77777777" w:rsidR="00C87E7C" w:rsidRPr="00D05F06" w:rsidRDefault="00C87E7C" w:rsidP="00A60D81">
      <w:pPr>
        <w:ind w:firstLine="1411"/>
        <w:rPr>
          <w:rFonts w:ascii="TH Sarabun New" w:hAnsi="TH Sarabun New" w:cs="TH Sarabun New"/>
          <w:sz w:val="32"/>
          <w:szCs w:val="32"/>
        </w:rPr>
      </w:pPr>
    </w:p>
    <w:p w14:paraId="676F219B" w14:textId="20CE9991" w:rsidR="007469E1" w:rsidRPr="00B1225E" w:rsidRDefault="007469E1" w:rsidP="007469E1">
      <w:pPr>
        <w:ind w:firstLine="1412"/>
        <w:jc w:val="center"/>
        <w:rPr>
          <w:rFonts w:ascii="TH Sarabun New" w:hAnsi="TH Sarabun New" w:cs="TH Sarabun New"/>
          <w:sz w:val="32"/>
          <w:szCs w:val="32"/>
        </w:rPr>
      </w:pPr>
      <w:r w:rsidRPr="00B1225E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232346" w:rsidRPr="00232346">
        <w:rPr>
          <w:rFonts w:ascii="TH Sarabun New" w:hAnsi="TH Sarabun New" w:cs="TH Sarabun New"/>
          <w:sz w:val="32"/>
          <w:szCs w:val="32"/>
          <w:cs/>
        </w:rPr>
        <w:t>(ลงชื่อ) ........................................</w:t>
      </w:r>
    </w:p>
    <w:p w14:paraId="3361C95D" w14:textId="0D978C5C" w:rsidR="000618B1" w:rsidRPr="00B1225E" w:rsidRDefault="007469E1" w:rsidP="00B84631">
      <w:pPr>
        <w:ind w:firstLine="1412"/>
        <w:jc w:val="center"/>
        <w:rPr>
          <w:rFonts w:ascii="TH Sarabun New" w:hAnsi="TH Sarabun New" w:cs="TH Sarabun New"/>
          <w:sz w:val="32"/>
          <w:szCs w:val="32"/>
        </w:rPr>
      </w:pPr>
      <w:r w:rsidRPr="00B1225E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232346" w:rsidRPr="00232346">
        <w:rPr>
          <w:rFonts w:ascii="TH Sarabun New" w:hAnsi="TH Sarabun New" w:cs="TH Sarabun New"/>
          <w:sz w:val="32"/>
          <w:szCs w:val="32"/>
          <w:cs/>
        </w:rPr>
        <w:t>ตำแหน่ง ....................................</w:t>
      </w:r>
    </w:p>
    <w:bookmarkEnd w:id="1"/>
    <w:p w14:paraId="4976D1B2" w14:textId="58703D66" w:rsidR="000618B1" w:rsidRPr="00B1225E" w:rsidRDefault="000618B1" w:rsidP="00B84631">
      <w:pPr>
        <w:ind w:firstLine="1412"/>
        <w:jc w:val="center"/>
        <w:rPr>
          <w:rFonts w:ascii="TH Sarabun New" w:hAnsi="TH Sarabun New" w:cs="TH Sarabun New"/>
          <w:sz w:val="32"/>
          <w:szCs w:val="32"/>
        </w:rPr>
      </w:pPr>
    </w:p>
    <w:p w14:paraId="6E577C7E" w14:textId="30EA7FCF" w:rsidR="000618B1" w:rsidRPr="00B1225E" w:rsidRDefault="000618B1" w:rsidP="00F917E3">
      <w:pPr>
        <w:rPr>
          <w:rFonts w:ascii="TH Sarabun New" w:hAnsi="TH Sarabun New" w:cs="TH Sarabun New"/>
          <w:sz w:val="32"/>
          <w:szCs w:val="32"/>
        </w:rPr>
      </w:pPr>
    </w:p>
    <w:sectPr w:rsidR="000618B1" w:rsidRPr="00B1225E" w:rsidSect="00FB3EF2">
      <w:headerReference w:type="even" r:id="rId7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82F0" w14:textId="77777777" w:rsidR="00D617BF" w:rsidRDefault="00D617BF">
      <w:r>
        <w:separator/>
      </w:r>
    </w:p>
  </w:endnote>
  <w:endnote w:type="continuationSeparator" w:id="0">
    <w:p w14:paraId="6D0AB09C" w14:textId="77777777" w:rsidR="00D617BF" w:rsidRDefault="00D6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006BA" w14:textId="77777777" w:rsidR="00D617BF" w:rsidRDefault="00D617BF">
      <w:r>
        <w:separator/>
      </w:r>
    </w:p>
  </w:footnote>
  <w:footnote w:type="continuationSeparator" w:id="0">
    <w:p w14:paraId="6699D0DE" w14:textId="77777777" w:rsidR="00D617BF" w:rsidRDefault="00D6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43CA2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D26FDDA" w14:textId="77777777" w:rsidR="00B84631" w:rsidRDefault="00B84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E0"/>
    <w:rsid w:val="000009B3"/>
    <w:rsid w:val="00005D0C"/>
    <w:rsid w:val="00011A66"/>
    <w:rsid w:val="00041424"/>
    <w:rsid w:val="000618B1"/>
    <w:rsid w:val="0006583D"/>
    <w:rsid w:val="000D658D"/>
    <w:rsid w:val="00107DC9"/>
    <w:rsid w:val="00146F8C"/>
    <w:rsid w:val="001515B5"/>
    <w:rsid w:val="0018123E"/>
    <w:rsid w:val="00186B5C"/>
    <w:rsid w:val="00186D91"/>
    <w:rsid w:val="00193FB7"/>
    <w:rsid w:val="001E4D39"/>
    <w:rsid w:val="001F5E85"/>
    <w:rsid w:val="0020694F"/>
    <w:rsid w:val="00232346"/>
    <w:rsid w:val="00234405"/>
    <w:rsid w:val="002617BA"/>
    <w:rsid w:val="00267725"/>
    <w:rsid w:val="002747A4"/>
    <w:rsid w:val="002B292C"/>
    <w:rsid w:val="002E1EB8"/>
    <w:rsid w:val="002E5CA9"/>
    <w:rsid w:val="002F20E0"/>
    <w:rsid w:val="002F7109"/>
    <w:rsid w:val="00300CEA"/>
    <w:rsid w:val="00304565"/>
    <w:rsid w:val="00364EE1"/>
    <w:rsid w:val="003679F7"/>
    <w:rsid w:val="003716E8"/>
    <w:rsid w:val="00387B20"/>
    <w:rsid w:val="00393B2C"/>
    <w:rsid w:val="003A13AE"/>
    <w:rsid w:val="003B0B81"/>
    <w:rsid w:val="003E0B9F"/>
    <w:rsid w:val="003E4C9D"/>
    <w:rsid w:val="003F706F"/>
    <w:rsid w:val="0040621C"/>
    <w:rsid w:val="00411F3A"/>
    <w:rsid w:val="00430F23"/>
    <w:rsid w:val="004470AA"/>
    <w:rsid w:val="00481ECB"/>
    <w:rsid w:val="00485D6B"/>
    <w:rsid w:val="004A2C0A"/>
    <w:rsid w:val="004B1508"/>
    <w:rsid w:val="004B271C"/>
    <w:rsid w:val="004B4D7E"/>
    <w:rsid w:val="004C53C8"/>
    <w:rsid w:val="004D5326"/>
    <w:rsid w:val="005159E8"/>
    <w:rsid w:val="00541AD2"/>
    <w:rsid w:val="005507D4"/>
    <w:rsid w:val="00585CE4"/>
    <w:rsid w:val="00594116"/>
    <w:rsid w:val="005F4EE0"/>
    <w:rsid w:val="006208CF"/>
    <w:rsid w:val="00621AD4"/>
    <w:rsid w:val="00650D05"/>
    <w:rsid w:val="0066487E"/>
    <w:rsid w:val="00665EB9"/>
    <w:rsid w:val="006A4118"/>
    <w:rsid w:val="006B17F4"/>
    <w:rsid w:val="006B602D"/>
    <w:rsid w:val="006D14DC"/>
    <w:rsid w:val="006D16F7"/>
    <w:rsid w:val="006D7D0D"/>
    <w:rsid w:val="00704FDE"/>
    <w:rsid w:val="00711F6E"/>
    <w:rsid w:val="007469E1"/>
    <w:rsid w:val="00763865"/>
    <w:rsid w:val="007941B5"/>
    <w:rsid w:val="007C3A67"/>
    <w:rsid w:val="007E620D"/>
    <w:rsid w:val="007E6E95"/>
    <w:rsid w:val="008037D1"/>
    <w:rsid w:val="008535D9"/>
    <w:rsid w:val="0086677E"/>
    <w:rsid w:val="008720A2"/>
    <w:rsid w:val="008D35A2"/>
    <w:rsid w:val="008D67FE"/>
    <w:rsid w:val="008E38C7"/>
    <w:rsid w:val="00904C2B"/>
    <w:rsid w:val="00921E9F"/>
    <w:rsid w:val="00923102"/>
    <w:rsid w:val="00930720"/>
    <w:rsid w:val="0093575E"/>
    <w:rsid w:val="00946E2C"/>
    <w:rsid w:val="00951D06"/>
    <w:rsid w:val="009738E9"/>
    <w:rsid w:val="00986F87"/>
    <w:rsid w:val="00990D85"/>
    <w:rsid w:val="009C74E1"/>
    <w:rsid w:val="009D74D7"/>
    <w:rsid w:val="009F531D"/>
    <w:rsid w:val="00A549D3"/>
    <w:rsid w:val="00A60D81"/>
    <w:rsid w:val="00A64DF4"/>
    <w:rsid w:val="00A66B97"/>
    <w:rsid w:val="00A82124"/>
    <w:rsid w:val="00A97E58"/>
    <w:rsid w:val="00AA777A"/>
    <w:rsid w:val="00AB3BC8"/>
    <w:rsid w:val="00AD0725"/>
    <w:rsid w:val="00AE4267"/>
    <w:rsid w:val="00B01D96"/>
    <w:rsid w:val="00B112D9"/>
    <w:rsid w:val="00B1191A"/>
    <w:rsid w:val="00B1225E"/>
    <w:rsid w:val="00B1495B"/>
    <w:rsid w:val="00B45135"/>
    <w:rsid w:val="00B54609"/>
    <w:rsid w:val="00B54E29"/>
    <w:rsid w:val="00B56E77"/>
    <w:rsid w:val="00B766A3"/>
    <w:rsid w:val="00B80B01"/>
    <w:rsid w:val="00B84631"/>
    <w:rsid w:val="00B8566C"/>
    <w:rsid w:val="00BB671A"/>
    <w:rsid w:val="00C13F57"/>
    <w:rsid w:val="00C25D8E"/>
    <w:rsid w:val="00C37F6E"/>
    <w:rsid w:val="00C45A9E"/>
    <w:rsid w:val="00C654E0"/>
    <w:rsid w:val="00C87E7C"/>
    <w:rsid w:val="00C94909"/>
    <w:rsid w:val="00CC6BEF"/>
    <w:rsid w:val="00D05F06"/>
    <w:rsid w:val="00D35165"/>
    <w:rsid w:val="00D518B7"/>
    <w:rsid w:val="00D617BF"/>
    <w:rsid w:val="00D6626B"/>
    <w:rsid w:val="00D718CE"/>
    <w:rsid w:val="00D7216E"/>
    <w:rsid w:val="00D822FC"/>
    <w:rsid w:val="00D85D9F"/>
    <w:rsid w:val="00DA01BD"/>
    <w:rsid w:val="00DA7909"/>
    <w:rsid w:val="00DB741A"/>
    <w:rsid w:val="00DF5B18"/>
    <w:rsid w:val="00E15189"/>
    <w:rsid w:val="00E414EC"/>
    <w:rsid w:val="00E537F1"/>
    <w:rsid w:val="00E632E7"/>
    <w:rsid w:val="00E84FD9"/>
    <w:rsid w:val="00E85E6E"/>
    <w:rsid w:val="00E92645"/>
    <w:rsid w:val="00EA5C85"/>
    <w:rsid w:val="00EC0D25"/>
    <w:rsid w:val="00EC2C07"/>
    <w:rsid w:val="00ED2056"/>
    <w:rsid w:val="00ED6BA5"/>
    <w:rsid w:val="00EE0C32"/>
    <w:rsid w:val="00EE65D8"/>
    <w:rsid w:val="00F04649"/>
    <w:rsid w:val="00F07424"/>
    <w:rsid w:val="00F116A9"/>
    <w:rsid w:val="00F133AF"/>
    <w:rsid w:val="00F13646"/>
    <w:rsid w:val="00F23720"/>
    <w:rsid w:val="00F24E45"/>
    <w:rsid w:val="00F57925"/>
    <w:rsid w:val="00F75317"/>
    <w:rsid w:val="00F9051B"/>
    <w:rsid w:val="00F917E3"/>
    <w:rsid w:val="00FB3EF2"/>
    <w:rsid w:val="00FE3A8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769B3"/>
  <w15:docId w15:val="{2C67E995-B170-428C-91CD-C71E3D72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E9264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E9264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E92645"/>
    <w:rPr>
      <w:rFonts w:ascii="Segoe UI" w:hAnsi="Segoe UI"/>
      <w:sz w:val="18"/>
      <w:szCs w:val="22"/>
    </w:rPr>
  </w:style>
  <w:style w:type="table" w:styleId="TableGrid">
    <w:name w:val="Table Grid"/>
    <w:basedOn w:val="TableNormal"/>
    <w:uiPriority w:val="59"/>
    <w:rsid w:val="00B766A3"/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&#3627;&#3609;&#3633;&#3591;&#3626;&#3639;&#3629;&#3616;&#3634;&#3618;&#3651;&#3609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(1).dot</Template>
  <TotalTime>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NONGNARD UDOMSUBYING</cp:lastModifiedBy>
  <cp:revision>13</cp:revision>
  <cp:lastPrinted>2025-07-02T06:12:00Z</cp:lastPrinted>
  <dcterms:created xsi:type="dcterms:W3CDTF">2025-07-03T05:37:00Z</dcterms:created>
  <dcterms:modified xsi:type="dcterms:W3CDTF">2026-03-25T01:48:00Z</dcterms:modified>
</cp:coreProperties>
</file>